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67" w:rsidRDefault="00B11767" w:rsidP="00B11767">
      <w:pPr>
        <w:pStyle w:val="Standard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1876425" cy="1468507"/>
            <wp:effectExtent l="19050" t="0" r="9525" b="0"/>
            <wp:docPr id="2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6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767" w:rsidRDefault="00B11767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11767" w:rsidRDefault="00B11767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11767" w:rsidRPr="00B11767" w:rsidRDefault="00BF6E2B" w:rsidP="00B11767">
      <w:pPr>
        <w:pStyle w:val="Standard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11767">
        <w:rPr>
          <w:rFonts w:ascii="Times New Roman" w:hAnsi="Times New Roman" w:cs="Times New Roman"/>
          <w:sz w:val="40"/>
          <w:szCs w:val="40"/>
        </w:rPr>
        <w:t>Ośrodek Pomocy Społecznej w Praszce informuje</w:t>
      </w:r>
      <w:r w:rsidR="00B11767" w:rsidRPr="00B11767">
        <w:rPr>
          <w:rFonts w:ascii="Times New Roman" w:hAnsi="Times New Roman" w:cs="Times New Roman"/>
          <w:sz w:val="40"/>
          <w:szCs w:val="40"/>
        </w:rPr>
        <w:t xml:space="preserve">, że </w:t>
      </w:r>
      <w:r w:rsidR="00EA62D6" w:rsidRPr="00B11767">
        <w:rPr>
          <w:rFonts w:ascii="Times New Roman" w:hAnsi="Times New Roman" w:cs="Times New Roman"/>
          <w:sz w:val="40"/>
          <w:szCs w:val="40"/>
        </w:rPr>
        <w:t xml:space="preserve">w dn. </w:t>
      </w:r>
      <w:r w:rsidR="000D29EC">
        <w:rPr>
          <w:rFonts w:ascii="Times New Roman" w:hAnsi="Times New Roman" w:cs="Times New Roman"/>
          <w:b/>
          <w:sz w:val="40"/>
          <w:szCs w:val="40"/>
        </w:rPr>
        <w:t>06.09</w:t>
      </w:r>
      <w:r w:rsidR="00714C78" w:rsidRPr="00B11767">
        <w:rPr>
          <w:rFonts w:ascii="Times New Roman" w:hAnsi="Times New Roman" w:cs="Times New Roman"/>
          <w:b/>
          <w:sz w:val="40"/>
          <w:szCs w:val="40"/>
        </w:rPr>
        <w:t>.2019</w:t>
      </w:r>
      <w:r w:rsidRPr="00B11767">
        <w:rPr>
          <w:rFonts w:ascii="Times New Roman" w:hAnsi="Times New Roman" w:cs="Times New Roman"/>
          <w:b/>
          <w:sz w:val="40"/>
          <w:szCs w:val="40"/>
        </w:rPr>
        <w:t xml:space="preserve">r. </w:t>
      </w:r>
      <w:r w:rsidR="00EA62D6" w:rsidRPr="00B11767">
        <w:rPr>
          <w:rFonts w:ascii="Times New Roman" w:hAnsi="Times New Roman" w:cs="Times New Roman"/>
          <w:b/>
          <w:sz w:val="40"/>
          <w:szCs w:val="40"/>
        </w:rPr>
        <w:t>w godz. 07:00 - 15:00</w:t>
      </w:r>
      <w:r w:rsidR="00B11767" w:rsidRPr="00B11767">
        <w:rPr>
          <w:rFonts w:ascii="Times New Roman" w:hAnsi="Times New Roman" w:cs="Times New Roman"/>
          <w:b/>
          <w:sz w:val="40"/>
          <w:szCs w:val="40"/>
        </w:rPr>
        <w:t>(piątek),</w:t>
      </w:r>
      <w:r w:rsidRPr="00B11767">
        <w:rPr>
          <w:rFonts w:ascii="Times New Roman" w:hAnsi="Times New Roman" w:cs="Times New Roman"/>
          <w:sz w:val="40"/>
          <w:szCs w:val="40"/>
        </w:rPr>
        <w:t xml:space="preserve"> świadczone będą bezpłatne usługi doradztwa prawnego.</w:t>
      </w:r>
    </w:p>
    <w:p w:rsidR="002014F3" w:rsidRPr="00B11767" w:rsidRDefault="00BF6E2B">
      <w:pPr>
        <w:pStyle w:val="Standard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11767">
        <w:rPr>
          <w:rFonts w:ascii="Times New Roman" w:hAnsi="Times New Roman" w:cs="Times New Roman"/>
          <w:sz w:val="40"/>
          <w:szCs w:val="40"/>
        </w:rPr>
        <w:t>Doradztwo może dotyczyć m.in. prawa rodzinnego i opiekuńczego, zabezpieczenia społecznego (sprawy ZUS, orzecznictwa ds. niepełnosprawności, zabezpieczenia alimentacyjnego), ochrony praw lokatorów, poradnictwa skierowanego do rodziców biologicznych, ukierunkowanego na powrót dziecka do rodziny naturalnej, praw i uprawnień rodzin zastępczych oraz rodziców biologicznych dzieci umieszczonych w rodzinach zastępczych, ulg i uprawnień dla osób niepełnosprawnych i starszych, itp.</w:t>
      </w:r>
    </w:p>
    <w:p w:rsidR="00B11767" w:rsidRPr="00B11767" w:rsidRDefault="00B11767">
      <w:pPr>
        <w:pStyle w:val="Standard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11767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p w:rsidR="002014F3" w:rsidRDefault="00BF6E2B" w:rsidP="00095CD3">
      <w:pPr>
        <w:pStyle w:val="Standard"/>
        <w:jc w:val="both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-296549</wp:posOffset>
            </wp:positionH>
            <wp:positionV relativeFrom="page">
              <wp:posOffset>5407020</wp:posOffset>
            </wp:positionV>
            <wp:extent cx="9704070" cy="1522091"/>
            <wp:effectExtent l="0" t="0" r="0" b="1909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b="22116"/>
                    <a:stretch>
                      <a:fillRect/>
                    </a:stretch>
                  </pic:blipFill>
                  <pic:spPr>
                    <a:xfrm>
                      <a:off x="0" y="0"/>
                      <a:ext cx="9704070" cy="15220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2014F3" w:rsidSect="004B19FC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20F" w:rsidRDefault="00F6120F">
      <w:r>
        <w:separator/>
      </w:r>
    </w:p>
  </w:endnote>
  <w:endnote w:type="continuationSeparator" w:id="1">
    <w:p w:rsidR="00F6120F" w:rsidRDefault="00F61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20F" w:rsidRDefault="00F6120F">
      <w:r>
        <w:rPr>
          <w:color w:val="000000"/>
        </w:rPr>
        <w:separator/>
      </w:r>
    </w:p>
  </w:footnote>
  <w:footnote w:type="continuationSeparator" w:id="1">
    <w:p w:rsidR="00F6120F" w:rsidRDefault="00F612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3854"/>
    <w:multiLevelType w:val="multilevel"/>
    <w:tmpl w:val="4C64186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C0D"/>
    <w:rsid w:val="000124DE"/>
    <w:rsid w:val="000659F4"/>
    <w:rsid w:val="00095CD3"/>
    <w:rsid w:val="000D29EC"/>
    <w:rsid w:val="00131EA1"/>
    <w:rsid w:val="002014F3"/>
    <w:rsid w:val="002C4C2F"/>
    <w:rsid w:val="002F0730"/>
    <w:rsid w:val="002F40CD"/>
    <w:rsid w:val="00392B02"/>
    <w:rsid w:val="003F2741"/>
    <w:rsid w:val="0044081A"/>
    <w:rsid w:val="00447D50"/>
    <w:rsid w:val="004B19FC"/>
    <w:rsid w:val="00515C0D"/>
    <w:rsid w:val="005246CF"/>
    <w:rsid w:val="00555354"/>
    <w:rsid w:val="00580382"/>
    <w:rsid w:val="006045AA"/>
    <w:rsid w:val="00680DC4"/>
    <w:rsid w:val="006E5640"/>
    <w:rsid w:val="006E7F1E"/>
    <w:rsid w:val="00714C78"/>
    <w:rsid w:val="0076194E"/>
    <w:rsid w:val="00773CB3"/>
    <w:rsid w:val="00820A39"/>
    <w:rsid w:val="00894525"/>
    <w:rsid w:val="008B035F"/>
    <w:rsid w:val="00961241"/>
    <w:rsid w:val="009B67F2"/>
    <w:rsid w:val="00A44DB9"/>
    <w:rsid w:val="00AC7742"/>
    <w:rsid w:val="00B04834"/>
    <w:rsid w:val="00B11767"/>
    <w:rsid w:val="00B31658"/>
    <w:rsid w:val="00BF6E2B"/>
    <w:rsid w:val="00C56902"/>
    <w:rsid w:val="00C6360A"/>
    <w:rsid w:val="00C81EEE"/>
    <w:rsid w:val="00CE3922"/>
    <w:rsid w:val="00DA0DCC"/>
    <w:rsid w:val="00DA5D52"/>
    <w:rsid w:val="00E002D5"/>
    <w:rsid w:val="00E25F87"/>
    <w:rsid w:val="00EA62D6"/>
    <w:rsid w:val="00EC3A38"/>
    <w:rsid w:val="00EC5325"/>
    <w:rsid w:val="00ED6966"/>
    <w:rsid w:val="00F0438C"/>
    <w:rsid w:val="00F6120F"/>
    <w:rsid w:val="00FD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9F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19FC"/>
    <w:pPr>
      <w:widowControl/>
      <w:suppressAutoHyphens/>
      <w:spacing w:after="160"/>
    </w:pPr>
    <w:rPr>
      <w:color w:val="00000A"/>
    </w:rPr>
  </w:style>
  <w:style w:type="paragraph" w:customStyle="1" w:styleId="Heading">
    <w:name w:val="Heading"/>
    <w:basedOn w:val="Standard"/>
    <w:next w:val="Textbody"/>
    <w:rsid w:val="004B19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4B19FC"/>
    <w:pPr>
      <w:spacing w:after="140" w:line="288" w:lineRule="auto"/>
    </w:pPr>
  </w:style>
  <w:style w:type="paragraph" w:styleId="Lista">
    <w:name w:val="List"/>
    <w:basedOn w:val="Textbody"/>
    <w:rsid w:val="004B19FC"/>
    <w:rPr>
      <w:rFonts w:cs="Arial"/>
    </w:rPr>
  </w:style>
  <w:style w:type="paragraph" w:styleId="Legenda">
    <w:name w:val="caption"/>
    <w:basedOn w:val="Standard"/>
    <w:rsid w:val="004B19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4B19FC"/>
    <w:pPr>
      <w:suppressLineNumbers/>
    </w:pPr>
    <w:rPr>
      <w:rFonts w:cs="Arial"/>
    </w:rPr>
  </w:style>
  <w:style w:type="paragraph" w:styleId="Tekstdymka">
    <w:name w:val="Balloon Text"/>
    <w:basedOn w:val="Standard"/>
    <w:rsid w:val="004B19FC"/>
    <w:pPr>
      <w:spacing w:after="0"/>
    </w:pPr>
    <w:rPr>
      <w:rFonts w:ascii="Segoe UI" w:eastAsia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4B19FC"/>
    <w:rPr>
      <w:rFonts w:ascii="Segoe UI" w:eastAsia="Segoe UI" w:hAnsi="Segoe UI" w:cs="Segoe UI"/>
      <w:sz w:val="18"/>
      <w:szCs w:val="18"/>
    </w:rPr>
  </w:style>
  <w:style w:type="numbering" w:customStyle="1" w:styleId="Bezlisty1">
    <w:name w:val="Bez listy1"/>
    <w:basedOn w:val="Bezlisty"/>
    <w:rsid w:val="004B19F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PS\USTAWI~1\Temp\Us&#322;ugi%20prawne%20-%20listopad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Usługi prawne - listopad 2018</Template>
  <TotalTime>36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27</cp:revision>
  <cp:lastPrinted>2018-10-26T05:47:00Z</cp:lastPrinted>
  <dcterms:created xsi:type="dcterms:W3CDTF">2018-11-27T07:57:00Z</dcterms:created>
  <dcterms:modified xsi:type="dcterms:W3CDTF">2019-08-27T06:12:00Z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