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ind w:firstLine="708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371901" w:rsidRDefault="0093313A" w:rsidP="0093313A">
      <w:pPr>
        <w:pStyle w:val="Standard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="00371901">
        <w:rPr>
          <w:rFonts w:ascii="Times New Roman" w:hAnsi="Times New Roman" w:cs="Times New Roman"/>
          <w:b/>
          <w:sz w:val="40"/>
          <w:szCs w:val="40"/>
        </w:rPr>
        <w:t>23.12.2019r. w godz. 09:00 – 12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="00371901">
        <w:rPr>
          <w:rFonts w:ascii="Times New Roman" w:hAnsi="Times New Roman" w:cs="Times New Roman"/>
          <w:b/>
          <w:sz w:val="40"/>
          <w:szCs w:val="40"/>
        </w:rPr>
        <w:t>(poniedziałek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D73849" w:rsidRPr="00564D83">
        <w:rPr>
          <w:rFonts w:ascii="Times New Roman" w:hAnsi="Times New Roman" w:cs="Times New Roman"/>
          <w:sz w:val="40"/>
          <w:szCs w:val="40"/>
        </w:rPr>
        <w:t xml:space="preserve"> </w:t>
      </w:r>
      <w:r w:rsidR="00371901">
        <w:rPr>
          <w:rFonts w:ascii="Times New Roman" w:hAnsi="Times New Roman" w:cs="Times New Roman"/>
          <w:sz w:val="40"/>
          <w:szCs w:val="40"/>
        </w:rPr>
        <w:t xml:space="preserve">w dn. </w:t>
      </w:r>
      <w:r w:rsidR="00371901" w:rsidRPr="00371901">
        <w:rPr>
          <w:rFonts w:ascii="Times New Roman" w:hAnsi="Times New Roman" w:cs="Times New Roman"/>
          <w:b/>
          <w:sz w:val="40"/>
          <w:szCs w:val="40"/>
        </w:rPr>
        <w:t>30.12.2019r. w godz. 09:00 – 13:00</w:t>
      </w:r>
      <w:r w:rsidR="00371901">
        <w:rPr>
          <w:rFonts w:ascii="Times New Roman" w:hAnsi="Times New Roman" w:cs="Times New Roman"/>
          <w:b/>
          <w:sz w:val="40"/>
          <w:szCs w:val="40"/>
        </w:rPr>
        <w:t>(poniedziałek),</w:t>
      </w:r>
      <w:r w:rsidR="00371901">
        <w:rPr>
          <w:rFonts w:ascii="Times New Roman" w:hAnsi="Times New Roman" w:cs="Times New Roman"/>
          <w:sz w:val="40"/>
          <w:szCs w:val="40"/>
        </w:rPr>
        <w:t xml:space="preserve"> </w:t>
      </w:r>
      <w:r w:rsidR="00D73849" w:rsidRPr="00564D83">
        <w:rPr>
          <w:rFonts w:ascii="Times New Roman" w:hAnsi="Times New Roman" w:cs="Times New Roman"/>
          <w:sz w:val="40"/>
          <w:szCs w:val="40"/>
        </w:rPr>
        <w:t>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ind w:firstLine="708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ind w:firstLine="708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BA" w:rsidRDefault="00C830BA">
      <w:r>
        <w:separator/>
      </w:r>
    </w:p>
  </w:endnote>
  <w:endnote w:type="continuationSeparator" w:id="1">
    <w:p w:rsidR="00C830BA" w:rsidRDefault="00C8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BA" w:rsidRDefault="00C830BA">
      <w:r>
        <w:rPr>
          <w:color w:val="000000"/>
        </w:rPr>
        <w:separator/>
      </w:r>
    </w:p>
  </w:footnote>
  <w:footnote w:type="continuationSeparator" w:id="1">
    <w:p w:rsidR="00C830BA" w:rsidRDefault="00C830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0149A7"/>
    <w:rsid w:val="001773E3"/>
    <w:rsid w:val="001E54EE"/>
    <w:rsid w:val="00211C3D"/>
    <w:rsid w:val="00257996"/>
    <w:rsid w:val="00261D3D"/>
    <w:rsid w:val="002A1DFB"/>
    <w:rsid w:val="00303C1B"/>
    <w:rsid w:val="00336E24"/>
    <w:rsid w:val="00371901"/>
    <w:rsid w:val="003970FA"/>
    <w:rsid w:val="003E2808"/>
    <w:rsid w:val="00540036"/>
    <w:rsid w:val="00546FF9"/>
    <w:rsid w:val="00564D83"/>
    <w:rsid w:val="005671FD"/>
    <w:rsid w:val="00590D4C"/>
    <w:rsid w:val="0059155E"/>
    <w:rsid w:val="006136F8"/>
    <w:rsid w:val="006208A9"/>
    <w:rsid w:val="00625D25"/>
    <w:rsid w:val="006A77F6"/>
    <w:rsid w:val="006B1446"/>
    <w:rsid w:val="006B2B78"/>
    <w:rsid w:val="006B527B"/>
    <w:rsid w:val="00773703"/>
    <w:rsid w:val="007A6F9F"/>
    <w:rsid w:val="007D70CE"/>
    <w:rsid w:val="00851BFB"/>
    <w:rsid w:val="008747D4"/>
    <w:rsid w:val="00885A59"/>
    <w:rsid w:val="0089372C"/>
    <w:rsid w:val="008A3C68"/>
    <w:rsid w:val="0093313A"/>
    <w:rsid w:val="00942AF6"/>
    <w:rsid w:val="00980476"/>
    <w:rsid w:val="00981783"/>
    <w:rsid w:val="009955CD"/>
    <w:rsid w:val="009D5185"/>
    <w:rsid w:val="00B311DD"/>
    <w:rsid w:val="00B77868"/>
    <w:rsid w:val="00BB3CB0"/>
    <w:rsid w:val="00BD6362"/>
    <w:rsid w:val="00BE2FF8"/>
    <w:rsid w:val="00C301FD"/>
    <w:rsid w:val="00C830BA"/>
    <w:rsid w:val="00CE21AD"/>
    <w:rsid w:val="00D15817"/>
    <w:rsid w:val="00D543B2"/>
    <w:rsid w:val="00D71E39"/>
    <w:rsid w:val="00D73849"/>
    <w:rsid w:val="00D74D25"/>
    <w:rsid w:val="00DA2689"/>
    <w:rsid w:val="00DE4563"/>
    <w:rsid w:val="00DF5CFC"/>
    <w:rsid w:val="00E059AB"/>
    <w:rsid w:val="00E252B9"/>
    <w:rsid w:val="00E41EE7"/>
    <w:rsid w:val="00E700A8"/>
    <w:rsid w:val="00EB2892"/>
    <w:rsid w:val="00EC2180"/>
    <w:rsid w:val="00F40996"/>
    <w:rsid w:val="00F7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61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35</cp:revision>
  <cp:lastPrinted>2018-10-26T07:06:00Z</cp:lastPrinted>
  <dcterms:created xsi:type="dcterms:W3CDTF">2018-11-27T07:57:00Z</dcterms:created>
  <dcterms:modified xsi:type="dcterms:W3CDTF">2019-11-22T11:45:00Z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